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38BB" w:rsidRDefault="00B638BB" w:rsidP="00BB059E">
      <w:pPr>
        <w:ind w:left="4248" w:firstLine="708"/>
        <w:rPr>
          <w:b/>
          <w:sz w:val="24"/>
          <w:szCs w:val="24"/>
        </w:rPr>
      </w:pPr>
    </w:p>
    <w:p w:rsidR="00B638BB" w:rsidRDefault="00B638BB" w:rsidP="00BB059E">
      <w:pPr>
        <w:ind w:left="4248" w:firstLine="708"/>
        <w:rPr>
          <w:b/>
          <w:sz w:val="24"/>
          <w:szCs w:val="24"/>
        </w:rPr>
      </w:pPr>
    </w:p>
    <w:p w:rsidR="00BB059E" w:rsidRPr="00AF6964" w:rsidRDefault="00BB059E" w:rsidP="00BB059E">
      <w:pPr>
        <w:ind w:left="4248" w:firstLine="708"/>
        <w:rPr>
          <w:b/>
          <w:sz w:val="24"/>
          <w:szCs w:val="24"/>
        </w:rPr>
      </w:pPr>
      <w:r w:rsidRPr="00AF6964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echa:</w:t>
      </w:r>
      <w:r w:rsidRPr="00AF6964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Fecha de solicitud"/>
          <w:tag w:val="Fecha de solicitud"/>
          <w:id w:val="-676034334"/>
          <w:lock w:val="sdtLocked"/>
          <w:placeholder>
            <w:docPart w:val="8F87D11EF9BA2F4CBC5CC8C14B701876"/>
          </w:placeholder>
          <w:showingPlcHdr/>
          <w:date w:fullDate="2024-07-31T00:00:00Z">
            <w:dateFormat w:val="d' de 'MMMM' de 'yyyy"/>
            <w:lid w:val="es-MX"/>
            <w:storeMappedDataAs w:val="dateTime"/>
            <w:calendar w:val="gregorian"/>
          </w:date>
        </w:sdtPr>
        <w:sdtContent>
          <w:r w:rsidR="00A62ECF" w:rsidRPr="009A5853">
            <w:rPr>
              <w:rStyle w:val="Textodelmarcadordeposicin"/>
              <w:color w:val="BF4E14" w:themeColor="accent2" w:themeShade="BF"/>
            </w:rPr>
            <w:t>Escribir una fecha.</w:t>
          </w:r>
        </w:sdtContent>
      </w:sdt>
    </w:p>
    <w:p w:rsidR="00BB059E" w:rsidRPr="00CF6B53" w:rsidRDefault="00BB059E" w:rsidP="00BB059E">
      <w:pPr>
        <w:ind w:left="5812" w:hanging="851"/>
        <w:jc w:val="both"/>
        <w:rPr>
          <w:sz w:val="24"/>
          <w:szCs w:val="24"/>
        </w:rPr>
      </w:pPr>
      <w:r w:rsidRPr="00CF6B53">
        <w:rPr>
          <w:b/>
          <w:sz w:val="24"/>
          <w:szCs w:val="24"/>
        </w:rPr>
        <w:t>Asunto</w:t>
      </w:r>
      <w:r>
        <w:rPr>
          <w:sz w:val="24"/>
          <w:szCs w:val="24"/>
        </w:rPr>
        <w:t xml:space="preserve">: Solicitud de cambio de modalidad para presentar examen de grado en línea. </w:t>
      </w:r>
    </w:p>
    <w:p w:rsidR="00BB059E" w:rsidRPr="00CF6B53" w:rsidRDefault="00BB059E" w:rsidP="00BB059E">
      <w:pPr>
        <w:ind w:left="6372" w:firstLine="708"/>
        <w:rPr>
          <w:sz w:val="24"/>
          <w:szCs w:val="24"/>
        </w:rPr>
      </w:pPr>
    </w:p>
    <w:p w:rsidR="00BB059E" w:rsidRPr="00CF6B53" w:rsidRDefault="00BB059E" w:rsidP="00BB059E">
      <w:pPr>
        <w:rPr>
          <w:b/>
          <w:sz w:val="24"/>
          <w:szCs w:val="24"/>
        </w:rPr>
      </w:pPr>
      <w:r>
        <w:rPr>
          <w:b/>
          <w:sz w:val="24"/>
          <w:szCs w:val="24"/>
        </w:rPr>
        <w:t>DR. MIGUEL ÁNGEL SANTOYO GARCÍA GALIANO</w:t>
      </w:r>
    </w:p>
    <w:p w:rsidR="00BB059E" w:rsidRPr="00CF6B53" w:rsidRDefault="00BB059E" w:rsidP="00BB059E">
      <w:pPr>
        <w:rPr>
          <w:sz w:val="24"/>
          <w:szCs w:val="24"/>
        </w:rPr>
      </w:pPr>
      <w:r w:rsidRPr="00CF6B53">
        <w:rPr>
          <w:sz w:val="24"/>
          <w:szCs w:val="24"/>
        </w:rPr>
        <w:t xml:space="preserve">COORDINADOR DEL PROGRAMA DE POSGRADO EN </w:t>
      </w:r>
    </w:p>
    <w:p w:rsidR="00BB059E" w:rsidRPr="00CF6B53" w:rsidRDefault="00BB059E" w:rsidP="00BB059E">
      <w:pPr>
        <w:rPr>
          <w:sz w:val="24"/>
          <w:szCs w:val="24"/>
        </w:rPr>
      </w:pPr>
      <w:r w:rsidRPr="00CF6B53">
        <w:rPr>
          <w:sz w:val="24"/>
          <w:szCs w:val="24"/>
        </w:rPr>
        <w:t>CIENCIAS DE LA TIERRA</w:t>
      </w:r>
    </w:p>
    <w:p w:rsidR="00BB059E" w:rsidRPr="00CF6B53" w:rsidRDefault="00BB059E" w:rsidP="00BB059E">
      <w:pPr>
        <w:rPr>
          <w:sz w:val="24"/>
          <w:szCs w:val="24"/>
        </w:rPr>
      </w:pPr>
      <w:r w:rsidRPr="00CF6B53">
        <w:rPr>
          <w:sz w:val="24"/>
          <w:szCs w:val="24"/>
        </w:rPr>
        <w:t>U.N.A.M</w:t>
      </w:r>
    </w:p>
    <w:p w:rsidR="00BB059E" w:rsidRDefault="00BB059E" w:rsidP="00BB059E">
      <w:pPr>
        <w:rPr>
          <w:sz w:val="24"/>
          <w:szCs w:val="24"/>
        </w:rPr>
      </w:pPr>
      <w:r w:rsidRPr="00CF6B53">
        <w:rPr>
          <w:sz w:val="24"/>
          <w:szCs w:val="24"/>
        </w:rPr>
        <w:t xml:space="preserve">P R E S E N T E </w:t>
      </w:r>
    </w:p>
    <w:p w:rsidR="00BB059E" w:rsidRPr="00CF6B53" w:rsidRDefault="00BB059E" w:rsidP="00BB059E">
      <w:pPr>
        <w:rPr>
          <w:sz w:val="24"/>
          <w:szCs w:val="24"/>
        </w:rPr>
      </w:pPr>
    </w:p>
    <w:p w:rsidR="002C1537" w:rsidRDefault="002C1537"/>
    <w:p w:rsidR="00BB059E" w:rsidRDefault="00BB059E" w:rsidP="00B638BB">
      <w:pPr>
        <w:spacing w:line="360" w:lineRule="auto"/>
        <w:jc w:val="both"/>
      </w:pPr>
      <w:r w:rsidRPr="00BB059E">
        <w:t xml:space="preserve">Por medio del presente solicitó autorización para presentar mi examen de grado de </w:t>
      </w:r>
      <w:sdt>
        <w:sdtPr>
          <w:alias w:val="Grado de estudios"/>
          <w:tag w:val="Grado de estudios"/>
          <w:id w:val="-649675896"/>
          <w:lock w:val="sdtLocked"/>
          <w:placeholder>
            <w:docPart w:val="7592CC92F96B6E429E91D907B5E35B36"/>
          </w:placeholder>
          <w:showingPlcHdr/>
          <w:comboBox>
            <w:listItem w:value="Elija un elemento."/>
            <w:listItem w:displayText="Doctorado en Ciencias de la Tierra" w:value="Doctorado en Ciencias de la Tierra"/>
            <w:listItem w:displayText="Maestría en Ciencias de la Tierra" w:value="Maestría en Ciencias de la Tierra"/>
          </w:comboBox>
        </w:sdtPr>
        <w:sdtEndPr>
          <w:rPr>
            <w:rStyle w:val="Textodelmarcadordeposicin"/>
            <w:color w:val="BF4E14" w:themeColor="accent2" w:themeShade="BF"/>
          </w:rPr>
        </w:sdtEndPr>
        <w:sdtContent>
          <w:r w:rsidR="00A62ECF" w:rsidRPr="003534B1">
            <w:rPr>
              <w:rStyle w:val="Textodelmarcadordeposicin"/>
              <w:color w:val="BF4E14" w:themeColor="accent2" w:themeShade="BF"/>
            </w:rPr>
            <w:t>Elija un nivel.</w:t>
          </w:r>
        </w:sdtContent>
      </w:sdt>
      <w:r w:rsidR="003534B1" w:rsidRPr="003534B1">
        <w:rPr>
          <w:rStyle w:val="Textodelmarcadordeposicin"/>
          <w:color w:val="BF4E14" w:themeColor="accent2" w:themeShade="BF"/>
        </w:rPr>
        <w:t xml:space="preserve"> </w:t>
      </w:r>
      <w:r w:rsidRPr="00BB059E">
        <w:t>en línea, a través de un aula virtual universitaria, por los siguientes motivos:</w:t>
      </w:r>
    </w:p>
    <w:p w:rsidR="00BB059E" w:rsidRDefault="00BB059E"/>
    <w:sdt>
      <w:sdtPr>
        <w:rPr>
          <w:rStyle w:val="nfasis"/>
        </w:rPr>
        <w:alias w:val="Motivos"/>
        <w:tag w:val="Motivos"/>
        <w:id w:val="-892962288"/>
        <w:lock w:val="sdtLocked"/>
        <w:placeholder>
          <w:docPart w:val="BA171B069D3A9747ACF32C9CE590C1ED"/>
        </w:placeholder>
        <w:showingPlcHdr/>
      </w:sdtPr>
      <w:sdtEndPr>
        <w:rPr>
          <w:rStyle w:val="Fuentedeprrafopredeter"/>
          <w:i w:val="0"/>
          <w:iCs w:val="0"/>
        </w:rPr>
      </w:sdtEndPr>
      <w:sdtContent>
        <w:p w:rsidR="00A62ECF" w:rsidRPr="00A62ECF" w:rsidRDefault="00A62ECF">
          <w:pPr>
            <w:rPr>
              <w:i/>
              <w:iCs/>
            </w:rPr>
          </w:pPr>
          <w:r w:rsidRPr="003534B1">
            <w:rPr>
              <w:rStyle w:val="Textodelmarcadordeposicin"/>
              <w:color w:val="BF4E14" w:themeColor="accent2" w:themeShade="BF"/>
            </w:rPr>
            <w:t>Describa los motivos.</w:t>
          </w:r>
        </w:p>
      </w:sdtContent>
    </w:sdt>
    <w:p w:rsidR="00BB059E" w:rsidRPr="009A5853" w:rsidRDefault="00BB059E"/>
    <w:p w:rsidR="00BB059E" w:rsidRDefault="00BB059E" w:rsidP="00B638BB">
      <w:pPr>
        <w:spacing w:line="360" w:lineRule="auto"/>
        <w:jc w:val="both"/>
      </w:pPr>
      <w:r>
        <w:t xml:space="preserve">Con el objeto de llevar a cabo la correcta realización del examen, </w:t>
      </w:r>
      <w:r w:rsidRPr="003534B1">
        <w:rPr>
          <w:u w:val="single"/>
        </w:rPr>
        <w:t>en caso de ser autorizado</w:t>
      </w:r>
      <w:r>
        <w:t>, me comprometo a contar con las herramientas tecnológicas que se requieren para la sustentación.</w:t>
      </w:r>
    </w:p>
    <w:p w:rsidR="00BB059E" w:rsidRDefault="00BB059E" w:rsidP="00BB059E"/>
    <w:p w:rsidR="00BB059E" w:rsidRDefault="00BB059E" w:rsidP="00BB059E">
      <w:r>
        <w:t xml:space="preserve"> Sin más por el momento, reciba un cordial saludo.</w:t>
      </w:r>
    </w:p>
    <w:p w:rsidR="00BB059E" w:rsidRDefault="00BB059E" w:rsidP="00BB059E"/>
    <w:p w:rsidR="00BB059E" w:rsidRDefault="00BB059E" w:rsidP="00BB059E"/>
    <w:sdt>
      <w:sdtPr>
        <w:rPr>
          <w:sz w:val="24"/>
          <w:szCs w:val="24"/>
        </w:rPr>
        <w:alias w:val="Firma"/>
        <w:tag w:val="Firma"/>
        <w:id w:val="328175898"/>
        <w:lock w:val="sdtLocked"/>
        <w:showingPlcHdr/>
        <w:picture/>
      </w:sdtPr>
      <w:sdtContent>
        <w:p w:rsidR="00BB059E" w:rsidRDefault="00A62ECF" w:rsidP="00BB059E">
          <w:pPr>
            <w:ind w:left="142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668826BC" wp14:editId="1042DD95">
                <wp:extent cx="914400" cy="914400"/>
                <wp:effectExtent l="0" t="0" r="0" b="0"/>
                <wp:docPr id="41312609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sz w:val="24"/>
          <w:szCs w:val="24"/>
        </w:rPr>
        <w:alias w:val="Alumno"/>
        <w:tag w:val="Alumno"/>
        <w:id w:val="1692566349"/>
        <w:lock w:val="sdtLocked"/>
        <w:placeholder>
          <w:docPart w:val="7A25B6CFB004A14CA0A46914D1967D42"/>
        </w:placeholder>
        <w:showingPlcHdr/>
      </w:sdtPr>
      <w:sdtContent>
        <w:p w:rsidR="00BB059E" w:rsidRDefault="00A62ECF" w:rsidP="00BB059E">
          <w:pPr>
            <w:ind w:left="142"/>
            <w:jc w:val="center"/>
            <w:rPr>
              <w:sz w:val="24"/>
              <w:szCs w:val="24"/>
            </w:rPr>
          </w:pPr>
          <w:r w:rsidRPr="009A5853">
            <w:rPr>
              <w:rStyle w:val="Textodelmarcadordeposicin"/>
              <w:color w:val="BF4E14" w:themeColor="accent2" w:themeShade="BF"/>
            </w:rPr>
            <w:t>Escribir nombre.</w:t>
          </w:r>
        </w:p>
      </w:sdtContent>
    </w:sdt>
    <w:p w:rsidR="00BB059E" w:rsidRPr="00B63318" w:rsidRDefault="00BB059E" w:rsidP="00BB059E">
      <w:pPr>
        <w:ind w:left="142"/>
        <w:jc w:val="center"/>
        <w:rPr>
          <w:b/>
          <w:sz w:val="24"/>
          <w:szCs w:val="24"/>
        </w:rPr>
      </w:pPr>
      <w:r w:rsidRPr="00AF6964">
        <w:rPr>
          <w:b/>
          <w:sz w:val="24"/>
          <w:szCs w:val="24"/>
        </w:rPr>
        <w:t xml:space="preserve">NOMBRE </w:t>
      </w:r>
      <w:r>
        <w:rPr>
          <w:b/>
          <w:sz w:val="24"/>
          <w:szCs w:val="24"/>
        </w:rPr>
        <w:t xml:space="preserve">COMPLETO DEL ALUMNO(A) </w:t>
      </w:r>
      <w:r w:rsidRPr="00AF6964">
        <w:rPr>
          <w:b/>
          <w:sz w:val="24"/>
          <w:szCs w:val="24"/>
        </w:rPr>
        <w:t>Y FIRMA</w:t>
      </w:r>
    </w:p>
    <w:p w:rsidR="00BB059E" w:rsidRDefault="00BB059E" w:rsidP="00BB059E"/>
    <w:sectPr w:rsidR="00BB059E" w:rsidSect="00A62ECF">
      <w:headerReference w:type="default" r:id="rId8"/>
      <w:pgSz w:w="12240" w:h="15840"/>
      <w:pgMar w:top="195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7EDA" w:rsidRDefault="005F7EDA" w:rsidP="00512F17">
      <w:r>
        <w:separator/>
      </w:r>
    </w:p>
  </w:endnote>
  <w:endnote w:type="continuationSeparator" w:id="0">
    <w:p w:rsidR="005F7EDA" w:rsidRDefault="005F7EDA" w:rsidP="0051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7EDA" w:rsidRDefault="005F7EDA" w:rsidP="00512F17">
      <w:r>
        <w:separator/>
      </w:r>
    </w:p>
  </w:footnote>
  <w:footnote w:type="continuationSeparator" w:id="0">
    <w:p w:rsidR="005F7EDA" w:rsidRDefault="005F7EDA" w:rsidP="00512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2F17" w:rsidRDefault="00A62ECF">
    <w:pPr>
      <w:pStyle w:val="Encabezado"/>
    </w:pPr>
    <w:r w:rsidRPr="00F57BE2">
      <w:rPr>
        <w:rFonts w:ascii="Comic Sans MS" w:hAnsi="Comic Sans MS"/>
        <w:noProof/>
        <w:sz w:val="18"/>
        <w:szCs w:val="18"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61312FDB" wp14:editId="5A2704DF">
          <wp:simplePos x="0" y="0"/>
          <wp:positionH relativeFrom="margin">
            <wp:posOffset>-463550</wp:posOffset>
          </wp:positionH>
          <wp:positionV relativeFrom="margin">
            <wp:posOffset>-810260</wp:posOffset>
          </wp:positionV>
          <wp:extent cx="2590165" cy="797561"/>
          <wp:effectExtent l="0" t="0" r="635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165" cy="79756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attachedTemplate r:id="rId1"/>
  <w:documentProtection w:edit="forms" w:enforcement="1" w:cryptProviderType="rsaAES" w:cryptAlgorithmClass="hash" w:cryptAlgorithmType="typeAny" w:cryptAlgorithmSid="14" w:cryptSpinCount="100000" w:hash="HKuiqarn+msx9/0PGTohyEnN1AHAF1OocdUzst9Ulq29G8E4jKFE7nRypsEs7qX2H5hmD6qmDCD4NvSacZjQzQ==" w:salt="Y/kUfdlhAc23Zvw6FLFxi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25"/>
    <w:rsid w:val="000A5771"/>
    <w:rsid w:val="001B341E"/>
    <w:rsid w:val="002C1537"/>
    <w:rsid w:val="003534B1"/>
    <w:rsid w:val="00404B6F"/>
    <w:rsid w:val="004B52EF"/>
    <w:rsid w:val="00512F17"/>
    <w:rsid w:val="005420E1"/>
    <w:rsid w:val="00597AD4"/>
    <w:rsid w:val="005F7EDA"/>
    <w:rsid w:val="007E629E"/>
    <w:rsid w:val="00917B25"/>
    <w:rsid w:val="00935C06"/>
    <w:rsid w:val="00972A19"/>
    <w:rsid w:val="009A5853"/>
    <w:rsid w:val="00A62ECF"/>
    <w:rsid w:val="00A90939"/>
    <w:rsid w:val="00B638BB"/>
    <w:rsid w:val="00BB059E"/>
    <w:rsid w:val="00C82290"/>
    <w:rsid w:val="00D6132A"/>
    <w:rsid w:val="00F2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4DEBD"/>
  <w15:chartTrackingRefBased/>
  <w15:docId w15:val="{4EB45BED-4A24-344C-B398-9A49CCCE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59E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B059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059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059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059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059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059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059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059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059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0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0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0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05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05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05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05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05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05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05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B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059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B0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059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B05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059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B05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0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05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059E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BB059E"/>
    <w:rPr>
      <w:color w:val="666666"/>
    </w:rPr>
  </w:style>
  <w:style w:type="character" w:styleId="nfasis">
    <w:name w:val="Emphasis"/>
    <w:basedOn w:val="Fuentedeprrafopredeter"/>
    <w:uiPriority w:val="20"/>
    <w:qFormat/>
    <w:rsid w:val="009A5853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12F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F17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12F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F1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racelichaman/Downloads/Cambio%20de%20modalidad_v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87D11EF9BA2F4CBC5CC8C14B701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2C0B9-D489-8441-9E2C-EB6D86FBF2A7}"/>
      </w:docPartPr>
      <w:docPartBody>
        <w:p w:rsidR="00000000" w:rsidRDefault="00000000">
          <w:pPr>
            <w:pStyle w:val="8F87D11EF9BA2F4CBC5CC8C14B701876"/>
          </w:pPr>
          <w:r w:rsidRPr="009A5853">
            <w:rPr>
              <w:rStyle w:val="Textodelmarcadordeposicin"/>
              <w:color w:val="C45911" w:themeColor="accent2" w:themeShade="BF"/>
            </w:rPr>
            <w:t>Escribir una fecha.</w:t>
          </w:r>
        </w:p>
      </w:docPartBody>
    </w:docPart>
    <w:docPart>
      <w:docPartPr>
        <w:name w:val="7592CC92F96B6E429E91D907B5E35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0F43F-1337-DF4F-8B59-CF14F802B767}"/>
      </w:docPartPr>
      <w:docPartBody>
        <w:p w:rsidR="00000000" w:rsidRDefault="00000000">
          <w:pPr>
            <w:pStyle w:val="7592CC92F96B6E429E91D907B5E35B36"/>
          </w:pPr>
          <w:r w:rsidRPr="003534B1">
            <w:rPr>
              <w:rStyle w:val="Textodelmarcadordeposicin"/>
              <w:color w:val="C45911" w:themeColor="accent2" w:themeShade="BF"/>
            </w:rPr>
            <w:t>Elija un nivel.</w:t>
          </w:r>
        </w:p>
      </w:docPartBody>
    </w:docPart>
    <w:docPart>
      <w:docPartPr>
        <w:name w:val="BA171B069D3A9747ACF32C9CE590C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EDE3B-D530-8D4B-8C5C-0A4771505848}"/>
      </w:docPartPr>
      <w:docPartBody>
        <w:p w:rsidR="00000000" w:rsidRDefault="00000000">
          <w:pPr>
            <w:pStyle w:val="BA171B069D3A9747ACF32C9CE590C1ED"/>
          </w:pPr>
          <w:r w:rsidRPr="003534B1">
            <w:rPr>
              <w:rStyle w:val="Textodelmarcadordeposicin"/>
              <w:color w:val="C45911" w:themeColor="accent2" w:themeShade="BF"/>
            </w:rPr>
            <w:t>Describa los motivos.</w:t>
          </w:r>
        </w:p>
      </w:docPartBody>
    </w:docPart>
    <w:docPart>
      <w:docPartPr>
        <w:name w:val="7A25B6CFB004A14CA0A46914D1967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512F5-8649-5E4B-858D-4D2696ACDE65}"/>
      </w:docPartPr>
      <w:docPartBody>
        <w:p w:rsidR="00000000" w:rsidRDefault="00000000">
          <w:pPr>
            <w:pStyle w:val="7A25B6CFB004A14CA0A46914D1967D42"/>
          </w:pPr>
          <w:r w:rsidRPr="009A5853">
            <w:rPr>
              <w:rStyle w:val="Textodelmarcadordeposicin"/>
              <w:color w:val="C45911" w:themeColor="accent2" w:themeShade="BF"/>
            </w:rPr>
            <w:t>Escribir nombre.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96"/>
    <w:rsid w:val="007D2E96"/>
    <w:rsid w:val="007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666666"/>
    </w:rPr>
  </w:style>
  <w:style w:type="paragraph" w:customStyle="1" w:styleId="8F87D11EF9BA2F4CBC5CC8C14B701876">
    <w:name w:val="8F87D11EF9BA2F4CBC5CC8C14B701876"/>
  </w:style>
  <w:style w:type="paragraph" w:customStyle="1" w:styleId="7592CC92F96B6E429E91D907B5E35B36">
    <w:name w:val="7592CC92F96B6E429E91D907B5E35B36"/>
  </w:style>
  <w:style w:type="paragraph" w:customStyle="1" w:styleId="BA171B069D3A9747ACF32C9CE590C1ED">
    <w:name w:val="BA171B069D3A9747ACF32C9CE590C1ED"/>
  </w:style>
  <w:style w:type="paragraph" w:customStyle="1" w:styleId="7A25B6CFB004A14CA0A46914D1967D42">
    <w:name w:val="7A25B6CFB004A14CA0A46914D1967D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A2EA-053F-4354-AC2C-81145693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Cambio de modalidad_v3.dotx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Chaman</dc:creator>
  <cp:keywords/>
  <dc:description/>
  <cp:lastModifiedBy>Araceli Chaman</cp:lastModifiedBy>
  <cp:revision>1</cp:revision>
  <cp:lastPrinted>2024-07-31T19:35:00Z</cp:lastPrinted>
  <dcterms:created xsi:type="dcterms:W3CDTF">2024-07-31T23:32:00Z</dcterms:created>
  <dcterms:modified xsi:type="dcterms:W3CDTF">2024-07-31T23:35:00Z</dcterms:modified>
</cp:coreProperties>
</file>